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市林业和园林局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D881394"/>
    <w:rsid w:val="5D9F0576"/>
    <w:rsid w:val="60770C2F"/>
    <w:rsid w:val="6DE345EF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qFormat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2017-02-08T01:52:45Z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