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岭南印象园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8D87557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2017-02-08T01:54:53Z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