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市城管委：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0E10919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2017-02-08T01:52:08Z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