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bookmarkStart w:id="0" w:name="_GoBack"/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天河区政府</w:t>
      </w:r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1070200C"/>
    <w:rsid w:val="10CA1728"/>
    <w:rsid w:val="1DF87F02"/>
    <w:rsid w:val="3A591012"/>
    <w:rsid w:val="3CEC0452"/>
    <w:rsid w:val="3EC16A51"/>
    <w:rsid w:val="447914AE"/>
    <w:rsid w:val="44890F1B"/>
    <w:rsid w:val="47A60A75"/>
    <w:rsid w:val="48F7660A"/>
    <w:rsid w:val="4C61206F"/>
    <w:rsid w:val="4CDF39AE"/>
    <w:rsid w:val="518657AB"/>
    <w:rsid w:val="531B2ACF"/>
    <w:rsid w:val="56F72E7F"/>
    <w:rsid w:val="5D881394"/>
    <w:rsid w:val="5D9F0576"/>
    <w:rsid w:val="60770C2F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qFormat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2017-02-08T01:57:48Z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