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感 谢 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白云国际会议中心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2月4日，2017年全国厕所革命工作现场会在广州召开，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国家旅游局、各省（区、市）旅游委、局相关负责人及主流媒体代表近150人现场观摩了我市厕所革命建设成果。会上，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国家旅游局对2016年全国推进“厕所革命”的先进城市予以表彰，广州市获得“2016年全国厕所革命先进市”称号。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在2017年全国厕所革命工作现场会筹备工作中，贵单位积极参与，大力支持，积极配合，圆满完成了各项任务，得到国家旅游局以及省、市领导的充分肯定。为此，我局谨向贵单位表示衷心的感谢！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广州市旅游局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2017年2月6日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587" w:right="1588" w:bottom="1701" w:left="1588" w:header="851" w:footer="992" w:gutter="0"/>
      <w:pgNumType w:fmt="numberInDash"/>
      <w:cols w:space="0" w:num="1"/>
      <w:rtlGutter w:val="0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99"/>
  <w:drawingGridVerticalSpacing w:val="15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CD2"/>
    <w:rsid w:val="00000E04"/>
    <w:rsid w:val="00025AF5"/>
    <w:rsid w:val="00027714"/>
    <w:rsid w:val="00052FA8"/>
    <w:rsid w:val="000540C9"/>
    <w:rsid w:val="00054BDA"/>
    <w:rsid w:val="000A2F65"/>
    <w:rsid w:val="000A5F5D"/>
    <w:rsid w:val="000E192C"/>
    <w:rsid w:val="0011727D"/>
    <w:rsid w:val="00120742"/>
    <w:rsid w:val="00123E81"/>
    <w:rsid w:val="00137190"/>
    <w:rsid w:val="00165802"/>
    <w:rsid w:val="00177E1E"/>
    <w:rsid w:val="00186B55"/>
    <w:rsid w:val="001943BC"/>
    <w:rsid w:val="001955B1"/>
    <w:rsid w:val="001A3EB3"/>
    <w:rsid w:val="001C194E"/>
    <w:rsid w:val="001C7F9C"/>
    <w:rsid w:val="001D0803"/>
    <w:rsid w:val="001D4E36"/>
    <w:rsid w:val="001E3A6F"/>
    <w:rsid w:val="0020523B"/>
    <w:rsid w:val="00207C23"/>
    <w:rsid w:val="00210167"/>
    <w:rsid w:val="0021663E"/>
    <w:rsid w:val="0022173D"/>
    <w:rsid w:val="00223468"/>
    <w:rsid w:val="0022786B"/>
    <w:rsid w:val="00237E53"/>
    <w:rsid w:val="00243B87"/>
    <w:rsid w:val="0025791F"/>
    <w:rsid w:val="00292D8B"/>
    <w:rsid w:val="002B7577"/>
    <w:rsid w:val="002C3CEB"/>
    <w:rsid w:val="002C7AE7"/>
    <w:rsid w:val="002D3810"/>
    <w:rsid w:val="002D75F0"/>
    <w:rsid w:val="002E63C4"/>
    <w:rsid w:val="00320924"/>
    <w:rsid w:val="00326873"/>
    <w:rsid w:val="0033795E"/>
    <w:rsid w:val="003632B2"/>
    <w:rsid w:val="00370DEB"/>
    <w:rsid w:val="00372492"/>
    <w:rsid w:val="00396099"/>
    <w:rsid w:val="003B2A96"/>
    <w:rsid w:val="003D231A"/>
    <w:rsid w:val="003D4775"/>
    <w:rsid w:val="003D54DE"/>
    <w:rsid w:val="003D694C"/>
    <w:rsid w:val="003E3C39"/>
    <w:rsid w:val="004138A9"/>
    <w:rsid w:val="004226C7"/>
    <w:rsid w:val="0043336F"/>
    <w:rsid w:val="00437DD3"/>
    <w:rsid w:val="00443726"/>
    <w:rsid w:val="00444BBC"/>
    <w:rsid w:val="00450C9E"/>
    <w:rsid w:val="004534A9"/>
    <w:rsid w:val="00453C07"/>
    <w:rsid w:val="00463E09"/>
    <w:rsid w:val="00465AEF"/>
    <w:rsid w:val="00490A8C"/>
    <w:rsid w:val="00491249"/>
    <w:rsid w:val="00496FF5"/>
    <w:rsid w:val="004D00FE"/>
    <w:rsid w:val="004F73AE"/>
    <w:rsid w:val="005047E6"/>
    <w:rsid w:val="00507495"/>
    <w:rsid w:val="005155F6"/>
    <w:rsid w:val="00525491"/>
    <w:rsid w:val="0052766A"/>
    <w:rsid w:val="005312B7"/>
    <w:rsid w:val="00576DE1"/>
    <w:rsid w:val="00576F1E"/>
    <w:rsid w:val="00587DE0"/>
    <w:rsid w:val="0059136E"/>
    <w:rsid w:val="00593F11"/>
    <w:rsid w:val="0059540C"/>
    <w:rsid w:val="00595B54"/>
    <w:rsid w:val="00596BEB"/>
    <w:rsid w:val="005C5242"/>
    <w:rsid w:val="005D1D11"/>
    <w:rsid w:val="006033D8"/>
    <w:rsid w:val="0060580D"/>
    <w:rsid w:val="00607EB7"/>
    <w:rsid w:val="0062155B"/>
    <w:rsid w:val="006314BF"/>
    <w:rsid w:val="006455BD"/>
    <w:rsid w:val="006464DD"/>
    <w:rsid w:val="00656107"/>
    <w:rsid w:val="00686D99"/>
    <w:rsid w:val="006A224D"/>
    <w:rsid w:val="006B7F6B"/>
    <w:rsid w:val="006C0714"/>
    <w:rsid w:val="006C7F47"/>
    <w:rsid w:val="006D3811"/>
    <w:rsid w:val="006E18F9"/>
    <w:rsid w:val="006E2D9B"/>
    <w:rsid w:val="006E47AD"/>
    <w:rsid w:val="0072194D"/>
    <w:rsid w:val="00726C9C"/>
    <w:rsid w:val="00734AE2"/>
    <w:rsid w:val="0074684D"/>
    <w:rsid w:val="007528FF"/>
    <w:rsid w:val="007564E3"/>
    <w:rsid w:val="00756534"/>
    <w:rsid w:val="0075657C"/>
    <w:rsid w:val="007616C3"/>
    <w:rsid w:val="00765E02"/>
    <w:rsid w:val="00770EFE"/>
    <w:rsid w:val="00771731"/>
    <w:rsid w:val="007917E7"/>
    <w:rsid w:val="00797CFB"/>
    <w:rsid w:val="007A0E0D"/>
    <w:rsid w:val="007A22BF"/>
    <w:rsid w:val="007D18B9"/>
    <w:rsid w:val="007E68EB"/>
    <w:rsid w:val="007F237D"/>
    <w:rsid w:val="007F30FE"/>
    <w:rsid w:val="00816ACC"/>
    <w:rsid w:val="008313F4"/>
    <w:rsid w:val="00833017"/>
    <w:rsid w:val="00833EAA"/>
    <w:rsid w:val="00853CD2"/>
    <w:rsid w:val="00862FB8"/>
    <w:rsid w:val="00873422"/>
    <w:rsid w:val="008853B2"/>
    <w:rsid w:val="0089468C"/>
    <w:rsid w:val="008A58F9"/>
    <w:rsid w:val="008B6DC1"/>
    <w:rsid w:val="008C73F8"/>
    <w:rsid w:val="008E3725"/>
    <w:rsid w:val="008E5C7C"/>
    <w:rsid w:val="008F5531"/>
    <w:rsid w:val="00900822"/>
    <w:rsid w:val="00930298"/>
    <w:rsid w:val="00935103"/>
    <w:rsid w:val="00945171"/>
    <w:rsid w:val="00945637"/>
    <w:rsid w:val="009501F9"/>
    <w:rsid w:val="0097702E"/>
    <w:rsid w:val="00980B2F"/>
    <w:rsid w:val="009866E6"/>
    <w:rsid w:val="009919F9"/>
    <w:rsid w:val="009A10B8"/>
    <w:rsid w:val="009B1D0E"/>
    <w:rsid w:val="009C0566"/>
    <w:rsid w:val="009F3168"/>
    <w:rsid w:val="009F4414"/>
    <w:rsid w:val="00A0001D"/>
    <w:rsid w:val="00A03EB7"/>
    <w:rsid w:val="00A11BBE"/>
    <w:rsid w:val="00A1206A"/>
    <w:rsid w:val="00A33563"/>
    <w:rsid w:val="00A37881"/>
    <w:rsid w:val="00A42C95"/>
    <w:rsid w:val="00A43CE7"/>
    <w:rsid w:val="00A44478"/>
    <w:rsid w:val="00A60B08"/>
    <w:rsid w:val="00A73EE9"/>
    <w:rsid w:val="00A7500A"/>
    <w:rsid w:val="00A7591C"/>
    <w:rsid w:val="00A76D6F"/>
    <w:rsid w:val="00A81E6D"/>
    <w:rsid w:val="00A849B1"/>
    <w:rsid w:val="00A8740E"/>
    <w:rsid w:val="00A91274"/>
    <w:rsid w:val="00AA77B4"/>
    <w:rsid w:val="00AB0CBB"/>
    <w:rsid w:val="00AB6A77"/>
    <w:rsid w:val="00AC4AE9"/>
    <w:rsid w:val="00AD1C39"/>
    <w:rsid w:val="00AD38D1"/>
    <w:rsid w:val="00AE2FFE"/>
    <w:rsid w:val="00AE6529"/>
    <w:rsid w:val="00B03118"/>
    <w:rsid w:val="00B101FE"/>
    <w:rsid w:val="00B14430"/>
    <w:rsid w:val="00B1555F"/>
    <w:rsid w:val="00B3278A"/>
    <w:rsid w:val="00B36C12"/>
    <w:rsid w:val="00B44430"/>
    <w:rsid w:val="00B44FB7"/>
    <w:rsid w:val="00B679F0"/>
    <w:rsid w:val="00B8099A"/>
    <w:rsid w:val="00B92789"/>
    <w:rsid w:val="00BA7AB7"/>
    <w:rsid w:val="00BB79FB"/>
    <w:rsid w:val="00BC3868"/>
    <w:rsid w:val="00BC6425"/>
    <w:rsid w:val="00BE094C"/>
    <w:rsid w:val="00BF2799"/>
    <w:rsid w:val="00C100EE"/>
    <w:rsid w:val="00C2449D"/>
    <w:rsid w:val="00C309DB"/>
    <w:rsid w:val="00C32808"/>
    <w:rsid w:val="00C334F7"/>
    <w:rsid w:val="00C36CEC"/>
    <w:rsid w:val="00C4161E"/>
    <w:rsid w:val="00C41A7F"/>
    <w:rsid w:val="00C554C4"/>
    <w:rsid w:val="00C55A33"/>
    <w:rsid w:val="00C56C74"/>
    <w:rsid w:val="00C7263C"/>
    <w:rsid w:val="00C75E3C"/>
    <w:rsid w:val="00C82CA2"/>
    <w:rsid w:val="00C95928"/>
    <w:rsid w:val="00C976C5"/>
    <w:rsid w:val="00CB1348"/>
    <w:rsid w:val="00CB1B9D"/>
    <w:rsid w:val="00CB6134"/>
    <w:rsid w:val="00CD72EF"/>
    <w:rsid w:val="00CE40E5"/>
    <w:rsid w:val="00CE4B60"/>
    <w:rsid w:val="00CF6304"/>
    <w:rsid w:val="00D16CC1"/>
    <w:rsid w:val="00D24388"/>
    <w:rsid w:val="00D37278"/>
    <w:rsid w:val="00D4506D"/>
    <w:rsid w:val="00D45CFB"/>
    <w:rsid w:val="00D616B8"/>
    <w:rsid w:val="00D620C5"/>
    <w:rsid w:val="00D70FAC"/>
    <w:rsid w:val="00D85978"/>
    <w:rsid w:val="00D901EA"/>
    <w:rsid w:val="00D90B88"/>
    <w:rsid w:val="00D93A0F"/>
    <w:rsid w:val="00D95EA8"/>
    <w:rsid w:val="00DA131B"/>
    <w:rsid w:val="00DA1CA5"/>
    <w:rsid w:val="00DC2CCC"/>
    <w:rsid w:val="00DF4299"/>
    <w:rsid w:val="00DF4641"/>
    <w:rsid w:val="00DF67C3"/>
    <w:rsid w:val="00DF71BA"/>
    <w:rsid w:val="00DF785E"/>
    <w:rsid w:val="00E14F8D"/>
    <w:rsid w:val="00E16F7B"/>
    <w:rsid w:val="00E203C0"/>
    <w:rsid w:val="00E24A59"/>
    <w:rsid w:val="00E35402"/>
    <w:rsid w:val="00E36C12"/>
    <w:rsid w:val="00E46254"/>
    <w:rsid w:val="00E60FF0"/>
    <w:rsid w:val="00E6550D"/>
    <w:rsid w:val="00E67540"/>
    <w:rsid w:val="00E77013"/>
    <w:rsid w:val="00E8106C"/>
    <w:rsid w:val="00E90C23"/>
    <w:rsid w:val="00E914E4"/>
    <w:rsid w:val="00E9384E"/>
    <w:rsid w:val="00EA7DF9"/>
    <w:rsid w:val="00EB06B6"/>
    <w:rsid w:val="00EC2C96"/>
    <w:rsid w:val="00EC410E"/>
    <w:rsid w:val="00ED033C"/>
    <w:rsid w:val="00ED7478"/>
    <w:rsid w:val="00EE3AFD"/>
    <w:rsid w:val="00F2187F"/>
    <w:rsid w:val="00F32057"/>
    <w:rsid w:val="00F37E6C"/>
    <w:rsid w:val="00F42DCA"/>
    <w:rsid w:val="00F56182"/>
    <w:rsid w:val="00F62E28"/>
    <w:rsid w:val="00F63F67"/>
    <w:rsid w:val="00F649C6"/>
    <w:rsid w:val="00F6562F"/>
    <w:rsid w:val="00F66F90"/>
    <w:rsid w:val="00F72B11"/>
    <w:rsid w:val="00FB14A3"/>
    <w:rsid w:val="00FB1FA7"/>
    <w:rsid w:val="00FD2177"/>
    <w:rsid w:val="00FD5CB2"/>
    <w:rsid w:val="00FD6A7C"/>
    <w:rsid w:val="00FE1C6C"/>
    <w:rsid w:val="00FF6162"/>
    <w:rsid w:val="06D063DA"/>
    <w:rsid w:val="1070200C"/>
    <w:rsid w:val="10CA1728"/>
    <w:rsid w:val="1DF87F02"/>
    <w:rsid w:val="3A591012"/>
    <w:rsid w:val="3CEC0452"/>
    <w:rsid w:val="3EC16A51"/>
    <w:rsid w:val="447914AE"/>
    <w:rsid w:val="44890F1B"/>
    <w:rsid w:val="48F7660A"/>
    <w:rsid w:val="4C61206F"/>
    <w:rsid w:val="4CDF39AE"/>
    <w:rsid w:val="518657AB"/>
    <w:rsid w:val="531B2ACF"/>
    <w:rsid w:val="56F72E7F"/>
    <w:rsid w:val="5D881394"/>
    <w:rsid w:val="5D9F0576"/>
    <w:rsid w:val="60770C2F"/>
    <w:rsid w:val="795537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30"/>
      <w:szCs w:val="30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99"/>
    <w:pPr>
      <w:tabs>
        <w:tab w:val="left" w:pos="360"/>
      </w:tabs>
      <w:spacing w:line="360" w:lineRule="auto"/>
      <w:ind w:firstLine="482"/>
    </w:pPr>
    <w:rPr>
      <w:rFonts w:ascii="Verdana" w:hAnsi="Verdana" w:eastAsia="黑体" w:cs="Verdana"/>
      <w:b/>
      <w:bCs/>
      <w:kern w:val="0"/>
      <w:sz w:val="32"/>
      <w:szCs w:val="32"/>
      <w:lang w:eastAsia="en-US"/>
    </w:rPr>
  </w:style>
  <w:style w:type="paragraph" w:customStyle="1" w:styleId="12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13">
    <w:name w:val="_Style 4"/>
    <w:basedOn w:val="1"/>
    <w:qFormat/>
    <w:uiPriority w:val="99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50</Words>
  <Characters>286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2017-01-24T02:42:00Z</dcterms:created>
  <dc:creator>LYJ</dc:creator>
  <cp:lastModifiedBy>Administrator</cp:lastModifiedBy>
  <cp:lastPrinted>2017-02-07T02:00:00Z</cp:lastPrinted>
  <dcterms:modified xsi:type="dcterms:W3CDTF">2017-02-08T01:54:20Z</dcterms:modified>
  <dc:title>广州市旅游局关于《广东省商务厅关于报送我省与欧美地区合作重点任务工作台账的函》的复函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