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广州广之旅国际旅行社股份有限公司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C8E2336"/>
    <w:rsid w:val="5D881394"/>
    <w:rsid w:val="5D9F0576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qFormat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2017-02-08T01:53:54Z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