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感 谢 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bookmarkStart w:id="0" w:name="_GoBack"/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白云区政府</w:t>
      </w:r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2月4日，2017年全国厕所革命工作现场会在广州召开，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国家旅游局、各省（区、市）旅游委、局相关负责人及主流媒体代表近150人现场观摩了我市厕所革命建设成果。会上，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国家旅游局对2016年全国推进“厕所革命”的先进城市予以表彰，广州市获得“2016年全国厕所革命先进市”称号。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在2017年全国厕所革命工作现场会筹备工作中，贵单位积极参与，大力支持，积极配合，圆满完成了各项任务，得到国家旅游局以及省、市领导的充分肯定。为此，我局谨向贵单位表示衷心的感谢！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广州市旅游局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2017年2月6日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87" w:right="1588" w:bottom="1701" w:left="1588" w:header="851" w:footer="992" w:gutter="0"/>
      <w:pgNumType w:fmt="numberInDash"/>
      <w:cols w:space="0" w:num="1"/>
      <w:rtlGutter w:val="0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99"/>
  <w:drawingGridVerticalSpacing w:val="15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CD2"/>
    <w:rsid w:val="00000E04"/>
    <w:rsid w:val="00025AF5"/>
    <w:rsid w:val="00027714"/>
    <w:rsid w:val="00052FA8"/>
    <w:rsid w:val="000540C9"/>
    <w:rsid w:val="00054BDA"/>
    <w:rsid w:val="000A2F65"/>
    <w:rsid w:val="000A5F5D"/>
    <w:rsid w:val="000E192C"/>
    <w:rsid w:val="0011727D"/>
    <w:rsid w:val="00120742"/>
    <w:rsid w:val="00123E81"/>
    <w:rsid w:val="00137190"/>
    <w:rsid w:val="00165802"/>
    <w:rsid w:val="00177E1E"/>
    <w:rsid w:val="00186B55"/>
    <w:rsid w:val="001943BC"/>
    <w:rsid w:val="001955B1"/>
    <w:rsid w:val="001A3EB3"/>
    <w:rsid w:val="001C194E"/>
    <w:rsid w:val="001C7F9C"/>
    <w:rsid w:val="001D0803"/>
    <w:rsid w:val="001D4E36"/>
    <w:rsid w:val="001E3A6F"/>
    <w:rsid w:val="0020523B"/>
    <w:rsid w:val="00207C23"/>
    <w:rsid w:val="00210167"/>
    <w:rsid w:val="0021663E"/>
    <w:rsid w:val="0022173D"/>
    <w:rsid w:val="00223468"/>
    <w:rsid w:val="0022786B"/>
    <w:rsid w:val="00237E53"/>
    <w:rsid w:val="00243B87"/>
    <w:rsid w:val="0025791F"/>
    <w:rsid w:val="00292D8B"/>
    <w:rsid w:val="002B7577"/>
    <w:rsid w:val="002C3CEB"/>
    <w:rsid w:val="002C7AE7"/>
    <w:rsid w:val="002D3810"/>
    <w:rsid w:val="002D75F0"/>
    <w:rsid w:val="002E63C4"/>
    <w:rsid w:val="00320924"/>
    <w:rsid w:val="00326873"/>
    <w:rsid w:val="0033795E"/>
    <w:rsid w:val="003632B2"/>
    <w:rsid w:val="00370DEB"/>
    <w:rsid w:val="00372492"/>
    <w:rsid w:val="00396099"/>
    <w:rsid w:val="003B2A96"/>
    <w:rsid w:val="003D231A"/>
    <w:rsid w:val="003D4775"/>
    <w:rsid w:val="003D54DE"/>
    <w:rsid w:val="003D694C"/>
    <w:rsid w:val="003E3C39"/>
    <w:rsid w:val="004138A9"/>
    <w:rsid w:val="004226C7"/>
    <w:rsid w:val="0043336F"/>
    <w:rsid w:val="00437DD3"/>
    <w:rsid w:val="00443726"/>
    <w:rsid w:val="00444BBC"/>
    <w:rsid w:val="00450C9E"/>
    <w:rsid w:val="004534A9"/>
    <w:rsid w:val="00453C07"/>
    <w:rsid w:val="00463E09"/>
    <w:rsid w:val="00465AEF"/>
    <w:rsid w:val="00490A8C"/>
    <w:rsid w:val="00491249"/>
    <w:rsid w:val="00496FF5"/>
    <w:rsid w:val="004D00FE"/>
    <w:rsid w:val="004F73AE"/>
    <w:rsid w:val="005047E6"/>
    <w:rsid w:val="00507495"/>
    <w:rsid w:val="005155F6"/>
    <w:rsid w:val="00525491"/>
    <w:rsid w:val="0052766A"/>
    <w:rsid w:val="005312B7"/>
    <w:rsid w:val="00576DE1"/>
    <w:rsid w:val="00576F1E"/>
    <w:rsid w:val="00587DE0"/>
    <w:rsid w:val="0059136E"/>
    <w:rsid w:val="00593F11"/>
    <w:rsid w:val="0059540C"/>
    <w:rsid w:val="00595B54"/>
    <w:rsid w:val="00596BEB"/>
    <w:rsid w:val="005C5242"/>
    <w:rsid w:val="005D1D11"/>
    <w:rsid w:val="006033D8"/>
    <w:rsid w:val="0060580D"/>
    <w:rsid w:val="00607EB7"/>
    <w:rsid w:val="0062155B"/>
    <w:rsid w:val="006314BF"/>
    <w:rsid w:val="006455BD"/>
    <w:rsid w:val="006464DD"/>
    <w:rsid w:val="00656107"/>
    <w:rsid w:val="00686D99"/>
    <w:rsid w:val="006A224D"/>
    <w:rsid w:val="006B7F6B"/>
    <w:rsid w:val="006C0714"/>
    <w:rsid w:val="006C7F47"/>
    <w:rsid w:val="006D3811"/>
    <w:rsid w:val="006E18F9"/>
    <w:rsid w:val="006E2D9B"/>
    <w:rsid w:val="006E47AD"/>
    <w:rsid w:val="0072194D"/>
    <w:rsid w:val="00726C9C"/>
    <w:rsid w:val="00734AE2"/>
    <w:rsid w:val="0074684D"/>
    <w:rsid w:val="007528FF"/>
    <w:rsid w:val="007564E3"/>
    <w:rsid w:val="00756534"/>
    <w:rsid w:val="0075657C"/>
    <w:rsid w:val="007616C3"/>
    <w:rsid w:val="00765E02"/>
    <w:rsid w:val="00770EFE"/>
    <w:rsid w:val="00771731"/>
    <w:rsid w:val="007917E7"/>
    <w:rsid w:val="00797CFB"/>
    <w:rsid w:val="007A0E0D"/>
    <w:rsid w:val="007A22BF"/>
    <w:rsid w:val="007D18B9"/>
    <w:rsid w:val="007E68EB"/>
    <w:rsid w:val="007F237D"/>
    <w:rsid w:val="007F30FE"/>
    <w:rsid w:val="00816ACC"/>
    <w:rsid w:val="008313F4"/>
    <w:rsid w:val="00833017"/>
    <w:rsid w:val="00833EAA"/>
    <w:rsid w:val="00853CD2"/>
    <w:rsid w:val="00862FB8"/>
    <w:rsid w:val="00873422"/>
    <w:rsid w:val="008853B2"/>
    <w:rsid w:val="0089468C"/>
    <w:rsid w:val="008A58F9"/>
    <w:rsid w:val="008B6DC1"/>
    <w:rsid w:val="008C73F8"/>
    <w:rsid w:val="008E3725"/>
    <w:rsid w:val="008E5C7C"/>
    <w:rsid w:val="008F5531"/>
    <w:rsid w:val="00900822"/>
    <w:rsid w:val="00930298"/>
    <w:rsid w:val="00935103"/>
    <w:rsid w:val="00945171"/>
    <w:rsid w:val="00945637"/>
    <w:rsid w:val="009501F9"/>
    <w:rsid w:val="0097702E"/>
    <w:rsid w:val="00980B2F"/>
    <w:rsid w:val="009866E6"/>
    <w:rsid w:val="009919F9"/>
    <w:rsid w:val="009A10B8"/>
    <w:rsid w:val="009B1D0E"/>
    <w:rsid w:val="009C0566"/>
    <w:rsid w:val="009F3168"/>
    <w:rsid w:val="009F4414"/>
    <w:rsid w:val="00A0001D"/>
    <w:rsid w:val="00A03EB7"/>
    <w:rsid w:val="00A11BBE"/>
    <w:rsid w:val="00A1206A"/>
    <w:rsid w:val="00A33563"/>
    <w:rsid w:val="00A37881"/>
    <w:rsid w:val="00A42C95"/>
    <w:rsid w:val="00A43CE7"/>
    <w:rsid w:val="00A44478"/>
    <w:rsid w:val="00A60B08"/>
    <w:rsid w:val="00A73EE9"/>
    <w:rsid w:val="00A7500A"/>
    <w:rsid w:val="00A7591C"/>
    <w:rsid w:val="00A76D6F"/>
    <w:rsid w:val="00A81E6D"/>
    <w:rsid w:val="00A849B1"/>
    <w:rsid w:val="00A8740E"/>
    <w:rsid w:val="00A91274"/>
    <w:rsid w:val="00AA77B4"/>
    <w:rsid w:val="00AB0CBB"/>
    <w:rsid w:val="00AB6A77"/>
    <w:rsid w:val="00AC4AE9"/>
    <w:rsid w:val="00AD1C39"/>
    <w:rsid w:val="00AD38D1"/>
    <w:rsid w:val="00AE2FFE"/>
    <w:rsid w:val="00AE6529"/>
    <w:rsid w:val="00B03118"/>
    <w:rsid w:val="00B101FE"/>
    <w:rsid w:val="00B14430"/>
    <w:rsid w:val="00B1555F"/>
    <w:rsid w:val="00B3278A"/>
    <w:rsid w:val="00B36C12"/>
    <w:rsid w:val="00B44430"/>
    <w:rsid w:val="00B44FB7"/>
    <w:rsid w:val="00B679F0"/>
    <w:rsid w:val="00B8099A"/>
    <w:rsid w:val="00B92789"/>
    <w:rsid w:val="00BA7AB7"/>
    <w:rsid w:val="00BB79FB"/>
    <w:rsid w:val="00BC3868"/>
    <w:rsid w:val="00BC6425"/>
    <w:rsid w:val="00BE094C"/>
    <w:rsid w:val="00BF2799"/>
    <w:rsid w:val="00C100EE"/>
    <w:rsid w:val="00C2449D"/>
    <w:rsid w:val="00C309DB"/>
    <w:rsid w:val="00C32808"/>
    <w:rsid w:val="00C334F7"/>
    <w:rsid w:val="00C36CEC"/>
    <w:rsid w:val="00C4161E"/>
    <w:rsid w:val="00C41A7F"/>
    <w:rsid w:val="00C554C4"/>
    <w:rsid w:val="00C55A33"/>
    <w:rsid w:val="00C56C74"/>
    <w:rsid w:val="00C7263C"/>
    <w:rsid w:val="00C75E3C"/>
    <w:rsid w:val="00C82CA2"/>
    <w:rsid w:val="00C95928"/>
    <w:rsid w:val="00C976C5"/>
    <w:rsid w:val="00CB1348"/>
    <w:rsid w:val="00CB1B9D"/>
    <w:rsid w:val="00CB6134"/>
    <w:rsid w:val="00CD72EF"/>
    <w:rsid w:val="00CE40E5"/>
    <w:rsid w:val="00CE4B60"/>
    <w:rsid w:val="00CF6304"/>
    <w:rsid w:val="00D16CC1"/>
    <w:rsid w:val="00D24388"/>
    <w:rsid w:val="00D37278"/>
    <w:rsid w:val="00D4506D"/>
    <w:rsid w:val="00D45CFB"/>
    <w:rsid w:val="00D616B8"/>
    <w:rsid w:val="00D620C5"/>
    <w:rsid w:val="00D70FAC"/>
    <w:rsid w:val="00D85978"/>
    <w:rsid w:val="00D901EA"/>
    <w:rsid w:val="00D90B88"/>
    <w:rsid w:val="00D93A0F"/>
    <w:rsid w:val="00D95EA8"/>
    <w:rsid w:val="00DA131B"/>
    <w:rsid w:val="00DA1CA5"/>
    <w:rsid w:val="00DC2CCC"/>
    <w:rsid w:val="00DF4299"/>
    <w:rsid w:val="00DF4641"/>
    <w:rsid w:val="00DF67C3"/>
    <w:rsid w:val="00DF71BA"/>
    <w:rsid w:val="00DF785E"/>
    <w:rsid w:val="00E14F8D"/>
    <w:rsid w:val="00E16F7B"/>
    <w:rsid w:val="00E203C0"/>
    <w:rsid w:val="00E24A59"/>
    <w:rsid w:val="00E35402"/>
    <w:rsid w:val="00E36C12"/>
    <w:rsid w:val="00E46254"/>
    <w:rsid w:val="00E60FF0"/>
    <w:rsid w:val="00E6550D"/>
    <w:rsid w:val="00E67540"/>
    <w:rsid w:val="00E77013"/>
    <w:rsid w:val="00E8106C"/>
    <w:rsid w:val="00E90C23"/>
    <w:rsid w:val="00E914E4"/>
    <w:rsid w:val="00E9384E"/>
    <w:rsid w:val="00EA7DF9"/>
    <w:rsid w:val="00EB06B6"/>
    <w:rsid w:val="00EC2C96"/>
    <w:rsid w:val="00EC410E"/>
    <w:rsid w:val="00ED033C"/>
    <w:rsid w:val="00ED7478"/>
    <w:rsid w:val="00EE3AFD"/>
    <w:rsid w:val="00F2187F"/>
    <w:rsid w:val="00F32057"/>
    <w:rsid w:val="00F37E6C"/>
    <w:rsid w:val="00F42DCA"/>
    <w:rsid w:val="00F56182"/>
    <w:rsid w:val="00F62E28"/>
    <w:rsid w:val="00F63F67"/>
    <w:rsid w:val="00F649C6"/>
    <w:rsid w:val="00F6562F"/>
    <w:rsid w:val="00F66F90"/>
    <w:rsid w:val="00F72B11"/>
    <w:rsid w:val="00FB14A3"/>
    <w:rsid w:val="00FB1FA7"/>
    <w:rsid w:val="00FD2177"/>
    <w:rsid w:val="00FD5CB2"/>
    <w:rsid w:val="00FD6A7C"/>
    <w:rsid w:val="00FE1C6C"/>
    <w:rsid w:val="00FF6162"/>
    <w:rsid w:val="1070200C"/>
    <w:rsid w:val="10CA1728"/>
    <w:rsid w:val="1DF87F02"/>
    <w:rsid w:val="3A591012"/>
    <w:rsid w:val="3CEC0452"/>
    <w:rsid w:val="3EC16A51"/>
    <w:rsid w:val="447914AE"/>
    <w:rsid w:val="44890F1B"/>
    <w:rsid w:val="48F7660A"/>
    <w:rsid w:val="4C61206F"/>
    <w:rsid w:val="4CDF39AE"/>
    <w:rsid w:val="518657AB"/>
    <w:rsid w:val="531B2ACF"/>
    <w:rsid w:val="56F72E7F"/>
    <w:rsid w:val="5D881394"/>
    <w:rsid w:val="5D9F0576"/>
    <w:rsid w:val="60770C2F"/>
    <w:rsid w:val="78352869"/>
    <w:rsid w:val="795537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30"/>
      <w:szCs w:val="30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99"/>
    <w:pPr>
      <w:tabs>
        <w:tab w:val="left" w:pos="360"/>
      </w:tabs>
      <w:spacing w:line="360" w:lineRule="auto"/>
      <w:ind w:firstLine="482"/>
    </w:pPr>
    <w:rPr>
      <w:rFonts w:ascii="Verdana" w:hAnsi="Verdana" w:eastAsia="黑体" w:cs="Verdana"/>
      <w:b/>
      <w:bCs/>
      <w:kern w:val="0"/>
      <w:sz w:val="32"/>
      <w:szCs w:val="32"/>
      <w:lang w:eastAsia="en-US"/>
    </w:rPr>
  </w:style>
  <w:style w:type="paragraph" w:customStyle="1" w:styleId="12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3">
    <w:name w:val="_Style 4"/>
    <w:basedOn w:val="1"/>
    <w:qFormat/>
    <w:uiPriority w:val="99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50</Words>
  <Characters>286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2017-01-24T02:42:00Z</dcterms:created>
  <dc:creator>LYJ</dc:creator>
  <cp:lastModifiedBy>Administrator</cp:lastModifiedBy>
  <cp:lastPrinted>2017-02-07T02:00:00Z</cp:lastPrinted>
  <dcterms:modified xsi:type="dcterms:W3CDTF">2017-02-08T01:58:12Z</dcterms:modified>
  <dc:title>广州市旅游局关于《广东省商务厅关于报送我省与欧美地区合作重点任务工作台账的函》的复函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